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AD" w:rsidRDefault="00A037AD" w:rsidP="000248D0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A037AD" w:rsidRDefault="00A037AD" w:rsidP="000248D0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745CD8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A037AD" w:rsidRDefault="00A037AD" w:rsidP="000248D0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A037AD" w:rsidRDefault="00A037AD" w:rsidP="000248D0">
      <w:pPr>
        <w:ind w:firstLine="14"/>
        <w:jc w:val="center"/>
        <w:rPr>
          <w:b/>
          <w:color w:val="000000"/>
          <w:szCs w:val="28"/>
        </w:rPr>
      </w:pPr>
    </w:p>
    <w:p w:rsidR="00A037AD" w:rsidRDefault="00A037AD" w:rsidP="000248D0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A037AD" w:rsidRDefault="00A037AD" w:rsidP="000248D0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A037AD" w:rsidRDefault="00A037AD" w:rsidP="000248D0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A037AD" w:rsidRDefault="00A037AD" w:rsidP="000248D0">
      <w:pPr>
        <w:ind w:firstLine="14"/>
        <w:rPr>
          <w:color w:val="000000"/>
          <w:szCs w:val="28"/>
        </w:rPr>
      </w:pPr>
    </w:p>
    <w:p w:rsidR="00A037AD" w:rsidRDefault="00A037AD" w:rsidP="000248D0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A037AD" w:rsidRDefault="00A037AD" w:rsidP="000248D0">
      <w:pPr>
        <w:pStyle w:val="Caption"/>
        <w:jc w:val="left"/>
        <w:rPr>
          <w:color w:val="000000"/>
          <w:sz w:val="28"/>
          <w:szCs w:val="28"/>
        </w:rPr>
      </w:pPr>
    </w:p>
    <w:p w:rsidR="00A037AD" w:rsidRDefault="00A037AD" w:rsidP="000248D0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А4574</w:t>
      </w:r>
    </w:p>
    <w:p w:rsidR="00A037AD" w:rsidRDefault="00A037AD" w:rsidP="000248D0">
      <w:pPr>
        <w:ind w:right="1178"/>
        <w:jc w:val="both"/>
        <w:rPr>
          <w:color w:val="000000"/>
          <w:szCs w:val="28"/>
        </w:rPr>
      </w:pPr>
    </w:p>
    <w:p w:rsidR="00A037AD" w:rsidRDefault="00A037AD" w:rsidP="000248D0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А4574 Міністерства оборони України, зареєстрованого у виконавчому комітеті Нетішинської міської ради 09 лютого 2026 року за </w:t>
      </w:r>
      <w:r>
        <w:rPr>
          <w:color w:val="000000"/>
          <w:szCs w:val="28"/>
        </w:rPr>
        <w:br/>
        <w:t xml:space="preserve">№ 21/713-01-09/2026, Нетішинська міська рада </w:t>
      </w:r>
    </w:p>
    <w:p w:rsidR="00A037AD" w:rsidRDefault="00A037AD" w:rsidP="000248D0">
      <w:pPr>
        <w:jc w:val="both"/>
        <w:rPr>
          <w:color w:val="000000"/>
          <w:szCs w:val="28"/>
        </w:rPr>
      </w:pPr>
    </w:p>
    <w:p w:rsidR="00A037AD" w:rsidRDefault="00A037AD" w:rsidP="000248D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A037AD" w:rsidRDefault="00A037AD" w:rsidP="000248D0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A037AD" w:rsidRDefault="00A037AD" w:rsidP="000248D0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А4574 Міністерства оборони України (код ЄДРПОУ 26631778), згідно з додатком 1.</w:t>
      </w:r>
    </w:p>
    <w:p w:rsidR="00A037AD" w:rsidRDefault="00A037AD" w:rsidP="000248D0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А4574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A037AD" w:rsidRDefault="00A037AD" w:rsidP="000248D0">
      <w:pPr>
        <w:jc w:val="center"/>
        <w:rPr>
          <w:color w:val="000000"/>
          <w:szCs w:val="28"/>
        </w:rPr>
      </w:pPr>
    </w:p>
    <w:p w:rsidR="00A037AD" w:rsidRDefault="00A037AD" w:rsidP="000248D0">
      <w:pPr>
        <w:jc w:val="center"/>
        <w:rPr>
          <w:color w:val="000000"/>
          <w:szCs w:val="28"/>
        </w:rPr>
      </w:pPr>
    </w:p>
    <w:p w:rsidR="00A037AD" w:rsidRDefault="00A037AD" w:rsidP="000248D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A037AD" w:rsidRDefault="00A037AD" w:rsidP="000248D0">
      <w:pPr>
        <w:jc w:val="center"/>
        <w:rPr>
          <w:color w:val="000000"/>
          <w:szCs w:val="28"/>
        </w:rPr>
      </w:pPr>
    </w:p>
    <w:p w:rsidR="00A037AD" w:rsidRDefault="00A037AD" w:rsidP="000248D0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А4574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A037AD" w:rsidRDefault="00A037AD" w:rsidP="000248D0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A037AD" w:rsidRDefault="00A037AD" w:rsidP="000248D0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A037AD" w:rsidRDefault="00A037AD" w:rsidP="000248D0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A037AD" w:rsidRDefault="00A037AD" w:rsidP="000248D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A037AD" w:rsidRDefault="00A037AD" w:rsidP="000248D0">
      <w:pPr>
        <w:jc w:val="both"/>
        <w:rPr>
          <w:color w:val="000000"/>
          <w:szCs w:val="28"/>
        </w:rPr>
      </w:pPr>
    </w:p>
    <w:p w:rsidR="00A037AD" w:rsidRDefault="00A037AD" w:rsidP="000248D0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rPr>
          <w:color w:val="000000"/>
          <w:szCs w:val="28"/>
        </w:rPr>
      </w:pPr>
    </w:p>
    <w:p w:rsidR="00A037AD" w:rsidRDefault="00A037AD" w:rsidP="000248D0">
      <w:pPr>
        <w:rPr>
          <w:color w:val="000000"/>
          <w:szCs w:val="28"/>
        </w:rPr>
      </w:pPr>
    </w:p>
    <w:p w:rsidR="00A037AD" w:rsidRDefault="00A037AD" w:rsidP="000248D0">
      <w:pPr>
        <w:rPr>
          <w:color w:val="000000"/>
          <w:szCs w:val="28"/>
        </w:rPr>
      </w:pPr>
    </w:p>
    <w:p w:rsidR="00A037AD" w:rsidRDefault="00A037AD" w:rsidP="000248D0">
      <w:pPr>
        <w:rPr>
          <w:color w:val="000000"/>
          <w:szCs w:val="28"/>
        </w:rPr>
      </w:pPr>
    </w:p>
    <w:p w:rsidR="00A037AD" w:rsidRDefault="00A037AD" w:rsidP="000248D0">
      <w:pPr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ind w:left="5664"/>
        <w:jc w:val="both"/>
        <w:rPr>
          <w:color w:val="000000"/>
          <w:szCs w:val="28"/>
        </w:rPr>
      </w:pPr>
    </w:p>
    <w:p w:rsidR="00A037AD" w:rsidRDefault="00A037AD" w:rsidP="000248D0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A037AD" w:rsidRDefault="00A037AD" w:rsidP="000248D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A037AD" w:rsidRDefault="00A037AD" w:rsidP="000248D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A037AD" w:rsidRDefault="00A037AD" w:rsidP="000248D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A037AD" w:rsidRDefault="00A037AD" w:rsidP="000248D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A037AD" w:rsidRDefault="00A037AD" w:rsidP="000248D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A037AD" w:rsidRDefault="00A037AD" w:rsidP="000248D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A037AD" w:rsidRDefault="00A037AD" w:rsidP="000248D0">
      <w:pPr>
        <w:ind w:left="5664" w:firstLine="5580"/>
        <w:jc w:val="both"/>
        <w:rPr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0248D0">
        <w:rPr>
          <w:b/>
          <w:color w:val="000000"/>
          <w:szCs w:val="28"/>
        </w:rPr>
        <w:t>А4574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A037AD" w:rsidRDefault="00A037AD" w:rsidP="000248D0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A037AD" w:rsidTr="000248D0">
        <w:tc>
          <w:tcPr>
            <w:tcW w:w="555" w:type="dxa"/>
          </w:tcPr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A037AD" w:rsidTr="000248D0">
        <w:tc>
          <w:tcPr>
            <w:tcW w:w="555" w:type="dxa"/>
          </w:tcPr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A037AD" w:rsidRDefault="00A037A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70000,00</w:t>
            </w:r>
          </w:p>
        </w:tc>
      </w:tr>
    </w:tbl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rPr>
          <w:b/>
          <w:color w:val="000000"/>
          <w:szCs w:val="28"/>
        </w:rPr>
      </w:pPr>
    </w:p>
    <w:p w:rsidR="00A037AD" w:rsidRDefault="00A037AD" w:rsidP="000248D0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A037AD" w:rsidRDefault="00A037AD" w:rsidP="000248D0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A037AD" w:rsidRDefault="00A037AD" w:rsidP="000248D0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A037AD" w:rsidRDefault="00A037AD" w:rsidP="000248D0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A037AD" w:rsidRDefault="00A037AD" w:rsidP="000248D0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A037AD" w:rsidRDefault="00A037AD" w:rsidP="000248D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0248D0">
        <w:rPr>
          <w:b/>
          <w:color w:val="000000"/>
          <w:szCs w:val="28"/>
        </w:rPr>
        <w:t>А4574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A037AD" w:rsidRDefault="00A037AD" w:rsidP="000248D0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A037AD" w:rsidTr="000248D0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037AD" w:rsidRDefault="00A037A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037AD" w:rsidRDefault="00A037A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A037AD" w:rsidRDefault="00A037A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A037AD" w:rsidTr="000248D0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037AD" w:rsidRDefault="00A037A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037AD" w:rsidRDefault="00A037AD" w:rsidP="00F53FB4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A037AD" w:rsidRDefault="00A037A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A037AD" w:rsidTr="000248D0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037AD" w:rsidRDefault="00A037A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A037AD" w:rsidRDefault="00A037A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037AD" w:rsidRDefault="00A037A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A037AD" w:rsidRDefault="00A037A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A037AD" w:rsidRDefault="00A037AD" w:rsidP="000248D0">
      <w:pPr>
        <w:tabs>
          <w:tab w:val="left" w:pos="3735"/>
        </w:tabs>
        <w:rPr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rPr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A037AD" w:rsidRDefault="00A037AD" w:rsidP="000248D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0248D0">
        <w:rPr>
          <w:b/>
          <w:color w:val="000000"/>
          <w:szCs w:val="28"/>
        </w:rPr>
        <w:t>А4574»</w:t>
      </w:r>
    </w:p>
    <w:p w:rsidR="00A037AD" w:rsidRDefault="00A037AD" w:rsidP="000248D0">
      <w:pPr>
        <w:tabs>
          <w:tab w:val="left" w:pos="3735"/>
        </w:tabs>
        <w:rPr>
          <w:color w:val="000000"/>
          <w:szCs w:val="28"/>
        </w:rPr>
      </w:pPr>
    </w:p>
    <w:p w:rsidR="00A037AD" w:rsidRDefault="00A037AD" w:rsidP="000248D0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А4574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A037AD" w:rsidRDefault="00A037AD" w:rsidP="000248D0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0248D0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А4574 Міністерства оборони України.</w:t>
      </w:r>
    </w:p>
    <w:p w:rsidR="00A037AD" w:rsidRDefault="00A037AD" w:rsidP="000248D0">
      <w:pPr>
        <w:rPr>
          <w:color w:val="000000"/>
          <w:szCs w:val="28"/>
        </w:rPr>
      </w:pPr>
    </w:p>
    <w:p w:rsidR="00A037AD" w:rsidRDefault="00A037AD" w:rsidP="000248D0">
      <w:pPr>
        <w:rPr>
          <w:color w:val="000000"/>
          <w:szCs w:val="28"/>
        </w:rPr>
      </w:pPr>
    </w:p>
    <w:p w:rsidR="00A037AD" w:rsidRDefault="00A037AD" w:rsidP="000248D0">
      <w:pPr>
        <w:rPr>
          <w:color w:val="000000"/>
          <w:szCs w:val="28"/>
        </w:rPr>
      </w:pPr>
    </w:p>
    <w:p w:rsidR="00A037AD" w:rsidRDefault="00A037AD" w:rsidP="000248D0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A037AD" w:rsidRDefault="00A037AD" w:rsidP="000248D0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A037AD" w:rsidRDefault="00A037AD" w:rsidP="000248D0">
      <w:pPr>
        <w:ind w:firstLine="540"/>
        <w:jc w:val="both"/>
        <w:rPr>
          <w:color w:val="000000"/>
          <w:szCs w:val="28"/>
        </w:rPr>
      </w:pPr>
    </w:p>
    <w:p w:rsidR="00A037AD" w:rsidRDefault="00A037AD" w:rsidP="000248D0">
      <w:pPr>
        <w:rPr>
          <w:b/>
          <w:color w:val="000000"/>
          <w:szCs w:val="28"/>
        </w:rPr>
      </w:pPr>
    </w:p>
    <w:p w:rsidR="00A037AD" w:rsidRDefault="00A037AD" w:rsidP="000248D0"/>
    <w:p w:rsidR="00A037AD" w:rsidRDefault="00A037AD" w:rsidP="000248D0"/>
    <w:p w:rsidR="00A037AD" w:rsidRDefault="00A037AD" w:rsidP="000248D0"/>
    <w:p w:rsidR="00A037AD" w:rsidRDefault="00A037AD" w:rsidP="000248D0"/>
    <w:p w:rsidR="00A037AD" w:rsidRDefault="00A037AD" w:rsidP="000248D0"/>
    <w:p w:rsidR="00A037AD" w:rsidRDefault="00A037AD" w:rsidP="000248D0"/>
    <w:p w:rsidR="00A037AD" w:rsidRDefault="00A037AD" w:rsidP="000248D0"/>
    <w:p w:rsidR="00A037AD" w:rsidRDefault="00A037AD" w:rsidP="000248D0"/>
    <w:p w:rsidR="00A037AD" w:rsidRDefault="00A037AD" w:rsidP="000248D0"/>
    <w:p w:rsidR="00A037AD" w:rsidRDefault="00A037AD" w:rsidP="000248D0"/>
    <w:p w:rsidR="00A037AD" w:rsidRDefault="00A037AD" w:rsidP="000248D0"/>
    <w:p w:rsidR="00A037AD" w:rsidRDefault="00A037AD" w:rsidP="000248D0"/>
    <w:p w:rsidR="00A037AD" w:rsidRDefault="00A037AD" w:rsidP="000248D0"/>
    <w:p w:rsidR="00A037AD" w:rsidRDefault="00A037AD"/>
    <w:sectPr w:rsidR="00A037AD" w:rsidSect="009F58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E75"/>
    <w:rsid w:val="000248D0"/>
    <w:rsid w:val="00164484"/>
    <w:rsid w:val="004934C7"/>
    <w:rsid w:val="00535E75"/>
    <w:rsid w:val="00745CD8"/>
    <w:rsid w:val="0091323A"/>
    <w:rsid w:val="00940C84"/>
    <w:rsid w:val="009D157D"/>
    <w:rsid w:val="009F5852"/>
    <w:rsid w:val="00A037AD"/>
    <w:rsid w:val="00AC0EEF"/>
    <w:rsid w:val="00AF19F6"/>
    <w:rsid w:val="00CF61CE"/>
    <w:rsid w:val="00D61B4A"/>
    <w:rsid w:val="00EC6FFE"/>
    <w:rsid w:val="00EE5A1D"/>
    <w:rsid w:val="00F5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D0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0248D0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0248D0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0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852</Words>
  <Characters>4860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8</cp:revision>
  <cp:lastPrinted>2026-02-11T13:51:00Z</cp:lastPrinted>
  <dcterms:created xsi:type="dcterms:W3CDTF">2026-02-11T07:40:00Z</dcterms:created>
  <dcterms:modified xsi:type="dcterms:W3CDTF">2026-02-12T12:06:00Z</dcterms:modified>
</cp:coreProperties>
</file>